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1"/>
        <w:jc w:val="left"/>
        <w:rPr>
          <w:rFonts w:ascii="宋体"/>
          <w:sz w:val="28"/>
          <w:szCs w:val="28"/>
        </w:rPr>
      </w:pPr>
      <w:bookmarkStart w:id="0" w:name="_GoBack"/>
      <w:bookmarkEnd w:id="0"/>
      <w:r>
        <w:rPr>
          <w:rFonts w:ascii="宋体" w:cs="宋体" w:hint="eastAsia"/>
          <w:bCs/>
          <w:sz w:val="28"/>
          <w:szCs w:val="28"/>
        </w:rPr>
        <w:t>附表</w:t>
      </w:r>
    </w:p>
    <w:tbl>
      <w:tblPr>
        <w:jc w:val="left"/>
        <w:tblInd w:w="-1249" w:type="dxa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742"/>
        <w:gridCol w:w="5047"/>
        <w:gridCol w:w="2028"/>
        <w:gridCol w:w="676"/>
        <w:gridCol w:w="706"/>
      </w:tblGrid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序号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简称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项目名称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规格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数量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BFBFBF"/>
            <w:noWrap/>
            <w:vAlign w:val="center"/>
          </w:tcPr>
          <w:p>
            <w:pPr>
              <w:jc w:val="center"/>
              <w:rPr>
                <w:rFonts w:ascii="宋体" w:eastAsia="宋体" w:cs="宋体"/>
                <w:b/>
                <w:i w:val="0"/>
                <w:sz w:val="20"/>
              </w:rPr>
            </w:pPr>
            <w:r>
              <w:rPr>
                <w:rFonts w:ascii="宋体" w:eastAsia="宋体" w:cs="宋体"/>
                <w:b/>
                <w:i w:val="0"/>
                <w:sz w:val="20"/>
              </w:rPr>
              <w:t>单位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TSH（二代）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FT4（二代）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游离甲状腺素测定试剂盒（磁微粒化学发光法）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FT3（二代）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游离三碘甲状腺原氨酸测定试剂盒（磁微粒化学发光法）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抗甲状腺球蛋白抗体测定试剂盒（磁微粒化学发光法）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TRAb（二代）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促甲状腺激素受体抗体测定试剂盒（磁微粒化学发光法）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Anti-TPO（二代）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抗甲状腺过氧化物酶抗体测定试剂盒（磁微粒化学发光法）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HBsAg（二代）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乙型肝炎病毒表面抗原测定试剂盒（磁微粒化学发光法）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Anti-HCV（二代）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丙型肝炎病毒抗体检测试剂盒（化学发光免疫分析法）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59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HIV Ag/Ab Combi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人类免疫缺陷病毒抗原和抗体检测试剂盒（磁微粒化学发光法）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Syphilis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梅毒螺旋体抗体检测试剂盒（磁微粒化学发光法）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100测试/盒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底物液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全自动免疫检验系统用底物液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1.5L×2/箱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 xml:space="preserve">清洗液 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清洗液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10L/箱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15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单孔反应杯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546个/盒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16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一次性吸头（210uL）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20*192/箱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箱</w:t>
            </w:r>
          </w:p>
        </w:tc>
      </w:tr>
      <w:tr>
        <w:trPr>
          <w:trHeight w:val="37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269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18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IDQC(U)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传染病非定值复合质控品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4：6×3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BQC2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免疫分析多项质控品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水平2：3×5 mL/盒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  <w:tr>
        <w:trPr>
          <w:trHeight w:val="49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TAQC(U)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甲状腺功能抗体非定值复合质控品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水平 2：6×1 mL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/>
                <w:sz w:val="20"/>
              </w:rPr>
            </w:pPr>
            <w:r>
              <w:rPr>
                <w:rFonts w:ascii="宋体" w:eastAsia="宋体" w:cs="宋体"/>
                <w:sz w:val="20"/>
              </w:rPr>
              <w:t>盒</w:t>
            </w:r>
          </w:p>
        </w:tc>
      </w:tr>
    </w:tbl>
    <w:p>
      <w:pPr>
        <w:rPr>
          <w:rFonts w:ascii="宋体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character" w:styleId="18">
    <w:name w:val="endnote reference"/>
    <w:basedOn w:val="10"/>
    <w:rPr>
      <w:vertAlign w:val="superscript"/>
    </w:rPr>
  </w:style>
  <w:style w:type="paragraph" w:customStyle="1" w:styleId="19">
    <w:name w:val="样式 22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customStyle="1" w:styleId="21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">
    <w:name w:val="样式 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">
    <w:name w:val="样式 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">
    <w:name w:val="样式 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">
    <w:name w:val="样式 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">
    <w:name w:val="样式 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0">
    <w:name w:val="样式 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">
    <w:name w:val="样式 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">
    <w:name w:val="样式 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">
    <w:name w:val="样式 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8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0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1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2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4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2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8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0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2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3">
    <w:name w:val="样式 3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4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9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1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4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4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5">
    <w:name w:val="样式 4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6">
    <w:name w:val="样式 4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4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8">
    <w:name w:val="样式 4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4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0">
    <w:name w:val="样式 5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6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0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3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5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6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7">
    <w:name w:val="样式 6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8">
    <w:name w:val="样式 6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9">
    <w:name w:val="样式 6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7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7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3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5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7">
    <w:name w:val="样式 7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7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0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8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8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8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8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8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8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9">
    <w:name w:val="样式 8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0">
    <w:name w:val="样式 9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1">
    <w:name w:val="样式 9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9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9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4">
    <w:name w:val="样式 9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9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9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7">
    <w:name w:val="样式 9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8">
    <w:name w:val="样式 9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9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10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1">
    <w:name w:val="样式 10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2">
    <w:name w:val="样式 10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3">
    <w:name w:val="样式 10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4">
    <w:name w:val="样式 10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5">
    <w:name w:val="样式 10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6">
    <w:name w:val="样式 10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7">
    <w:name w:val="样式 10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8">
    <w:name w:val="样式 10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9">
    <w:name w:val="样式 10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0">
    <w:name w:val="样式 11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1">
    <w:name w:val="Table Paragraph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2">
    <w:name w:val="样式 11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2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仿宋" w:eastAsia="仿宋" w:cs="仿宋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em w:val="none"/>
      <w:lang w:val="zh-CN" w:eastAsia="zh-CN" w:bidi="ar-SA"/>
    </w:rPr>
  </w:style>
  <w:style w:type="paragraph" w:customStyle="1" w:styleId="133">
    <w:name w:val="样式 11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4">
    <w:name w:val="样式 11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5">
    <w:name w:val="样式 11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6">
    <w:name w:val="样式 11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7">
    <w:name w:val="样式 11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8">
    <w:name w:val="样式 11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39">
    <w:name w:val="样式 1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0">
    <w:name w:val="样式 1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1">
    <w:name w:val="样式 1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2">
    <w:name w:val="样式 1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3">
    <w:name w:val="样式 1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4">
    <w:name w:val="样式 1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45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646</TotalTime>
  <Application>Yozo_Office</Application>
  <Pages>1</Pages>
  <Words>606</Words>
  <Characters>753</Characters>
  <Lines>129</Lines>
  <Paragraphs>127</Paragraphs>
  <CharactersWithSpaces>763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冯强</dc:creator>
  <cp:lastModifiedBy>李紫萌</cp:lastModifiedBy>
  <cp:revision>0</cp:revision>
  <dcterms:created xsi:type="dcterms:W3CDTF">2025-07-16T06:21:43Z</dcterms:created>
  <dcterms:modified xsi:type="dcterms:W3CDTF">2026-06-07T15:16:33Z</dcterms:modified>
</cp:coreProperties>
</file>